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61" w:rsidRPr="007619CA" w:rsidRDefault="00777061" w:rsidP="00F50E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19CA">
        <w:rPr>
          <w:rFonts w:ascii="Times New Roman" w:hAnsi="Times New Roman"/>
          <w:sz w:val="20"/>
          <w:szCs w:val="20"/>
        </w:rPr>
        <w:t>УТВЕРЖДАЮ</w:t>
      </w:r>
    </w:p>
    <w:p w:rsidR="00777061" w:rsidRPr="007619CA" w:rsidRDefault="00777061" w:rsidP="00F50E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19CA">
        <w:rPr>
          <w:rFonts w:ascii="Times New Roman" w:hAnsi="Times New Roman"/>
          <w:sz w:val="20"/>
          <w:szCs w:val="20"/>
        </w:rPr>
        <w:t xml:space="preserve">Директор МБОУ «Ахтырская основная </w:t>
      </w:r>
    </w:p>
    <w:p w:rsidR="00777061" w:rsidRPr="007619CA" w:rsidRDefault="00777061" w:rsidP="00F50E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19CA">
        <w:rPr>
          <w:rFonts w:ascii="Times New Roman" w:hAnsi="Times New Roman"/>
          <w:sz w:val="20"/>
          <w:szCs w:val="20"/>
        </w:rPr>
        <w:t xml:space="preserve">общеобразовательная </w:t>
      </w:r>
      <w:bookmarkStart w:id="0" w:name="_GoBack"/>
      <w:bookmarkEnd w:id="0"/>
      <w:r w:rsidRPr="007619CA">
        <w:rPr>
          <w:rFonts w:ascii="Times New Roman" w:hAnsi="Times New Roman"/>
          <w:sz w:val="20"/>
          <w:szCs w:val="20"/>
        </w:rPr>
        <w:t>школа»</w:t>
      </w:r>
    </w:p>
    <w:p w:rsidR="00777061" w:rsidRPr="007619CA" w:rsidRDefault="00777061" w:rsidP="00F50E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19CA">
        <w:rPr>
          <w:rFonts w:ascii="Times New Roman" w:hAnsi="Times New Roman"/>
          <w:sz w:val="20"/>
          <w:szCs w:val="20"/>
        </w:rPr>
        <w:t>__________ Л.А. Жидких</w:t>
      </w:r>
    </w:p>
    <w:p w:rsidR="00777061" w:rsidRPr="007619CA" w:rsidRDefault="00777061" w:rsidP="00F50E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19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7619CA">
        <w:rPr>
          <w:rFonts w:ascii="Times New Roman" w:hAnsi="Times New Roman"/>
          <w:sz w:val="20"/>
          <w:szCs w:val="20"/>
        </w:rPr>
        <w:t xml:space="preserve">        Приказ №44 от 01.09.2025г.</w:t>
      </w:r>
    </w:p>
    <w:p w:rsidR="00777061" w:rsidRPr="007619CA" w:rsidRDefault="00777061" w:rsidP="00F50E72">
      <w:pPr>
        <w:jc w:val="center"/>
        <w:rPr>
          <w:rFonts w:ascii="Times New Roman" w:hAnsi="Times New Roman"/>
          <w:sz w:val="20"/>
          <w:szCs w:val="20"/>
        </w:rPr>
      </w:pPr>
    </w:p>
    <w:p w:rsidR="00777061" w:rsidRPr="007619CA" w:rsidRDefault="00777061" w:rsidP="008132B6">
      <w:pPr>
        <w:spacing w:after="10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132B6">
        <w:rPr>
          <w:rFonts w:ascii="Arial" w:hAnsi="Arial" w:cs="Arial"/>
          <w:b/>
          <w:bCs/>
          <w:color w:val="990000"/>
          <w:kern w:val="36"/>
          <w:sz w:val="27"/>
          <w:szCs w:val="27"/>
          <w:lang w:eastAsia="ru-RU"/>
        </w:rPr>
        <w:br/>
      </w:r>
      <w:r w:rsidRPr="007619CA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План мероприятий, направленных на защиту детей от информации, наносящей вред их здоровью и духовному развитию в 2025-2026 учебном году</w:t>
      </w:r>
    </w:p>
    <w:p w:rsidR="00777061" w:rsidRPr="007619CA" w:rsidRDefault="00777061" w:rsidP="0036442B">
      <w:pPr>
        <w:spacing w:after="10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619CA">
        <w:rPr>
          <w:rFonts w:ascii="Times New Roman" w:hAnsi="Times New Roman"/>
          <w:b/>
          <w:sz w:val="24"/>
          <w:szCs w:val="24"/>
        </w:rPr>
        <w:t xml:space="preserve">  Цель работы</w:t>
      </w:r>
      <w:r w:rsidRPr="007619CA">
        <w:rPr>
          <w:rFonts w:ascii="Times New Roman" w:hAnsi="Times New Roman"/>
          <w:sz w:val="24"/>
          <w:szCs w:val="24"/>
        </w:rPr>
        <w:t xml:space="preserve">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 </w:t>
      </w:r>
    </w:p>
    <w:p w:rsidR="00777061" w:rsidRPr="007619CA" w:rsidRDefault="00777061" w:rsidP="0036442B">
      <w:pPr>
        <w:spacing w:after="10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619CA">
        <w:rPr>
          <w:rFonts w:ascii="Times New Roman" w:hAnsi="Times New Roman"/>
          <w:b/>
          <w:sz w:val="24"/>
          <w:szCs w:val="24"/>
        </w:rPr>
        <w:t>Задачи работы</w:t>
      </w:r>
      <w:r w:rsidRPr="007619CA">
        <w:rPr>
          <w:rFonts w:ascii="Times New Roman" w:hAnsi="Times New Roman"/>
          <w:sz w:val="24"/>
          <w:szCs w:val="24"/>
        </w:rPr>
        <w:t xml:space="preserve">: Развитие информационной компетентности детей и подростков, их родителей (законных представителей), педагогических работников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 </w:t>
      </w:r>
    </w:p>
    <w:tbl>
      <w:tblPr>
        <w:tblW w:w="10680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479"/>
        <w:gridCol w:w="2103"/>
        <w:gridCol w:w="2098"/>
      </w:tblGrid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560"/>
            </w:tblGrid>
            <w:tr w:rsidR="00777061" w:rsidRPr="007619CA">
              <w:trPr>
                <w:tblCellSpacing w:w="15" w:type="dxa"/>
              </w:trPr>
              <w:tc>
                <w:tcPr>
                  <w:tcW w:w="0" w:type="auto"/>
                </w:tcPr>
                <w:p w:rsidR="00777061" w:rsidRPr="007619CA" w:rsidRDefault="00777061" w:rsidP="008132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7619CA">
                    <w:rPr>
                      <w:rFonts w:ascii="Times New Roman" w:hAnsi="Times New Roman"/>
                      <w:b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Для детей</w:t>
                  </w:r>
                </w:p>
              </w:tc>
            </w:tr>
          </w:tbl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обучающихся: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и 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специальных уроков по медиабезопасности.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внеурочных занятий  с учащимися по теме « Приемы безопасной работы в интернете»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1-2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</w:t>
            </w:r>
          </w:p>
        </w:tc>
      </w:tr>
      <w:tr w:rsidR="00777061" w:rsidRPr="007619CA" w:rsidTr="000230D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у обучающихся интернет-зависимости,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 телекоммуникационной среде через обучение их способам защиты от вредной информации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медиауроков по теме 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«Информационная безопасность», «Час кода» 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ежегодных мероприятий  в рамках недели</w:t>
            </w:r>
          </w:p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«Интернет-безопасность» для учащихся 1-4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Октябрь-ноябрь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Международном Дне безопасного Интернета в рамках недели « Интернет-безопасность»для учащихся 1-4 класслв.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свободного доступа обучающихся к высококачественным и сетевым образовательным ресурсам,в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EC6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безопасного использования сети Интернет для школьников младших классов. Тематический урок «Безопасность в Интернете»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бесед:</w:t>
            </w:r>
          </w:p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«Безопасность в интернете»</w:t>
            </w:r>
          </w:p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«Сетевой этикет»</w:t>
            </w:r>
          </w:p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«Форумы и чаты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Диагностика по выявлению наличия признаков компьютерной и игровой зависимости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Линия помощи «Дети онлайн» для начальной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Анкета «Острожно: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Для педагогов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Руководители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сверки имеющегося библиотечного фонда и поступающей литературы с федеральным списком экстремистских материалов, размещенном на сайте Минюста РФ,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членов пед. коллектива с нормативным докуменом «О нормах № 436-ФЗ «О защите детей от информации, причиняющей вред их здоровью»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для педагогов по защите детей от информации, причиняющей вред их здоровью и развитию. Создание информационной  папки.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346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D16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свободного доступа учителей к высококачественным и сетевым образовательным ресурсам,в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D16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Производственное совещание «Детская интерне- зависимость»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24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«О негативном влиянии агрессивного контента СМИ и иных СМК на детскую психику и способах его предупреждения».</w:t>
            </w:r>
          </w:p>
          <w:p w:rsidR="00777061" w:rsidRPr="007619CA" w:rsidRDefault="00777061" w:rsidP="008132B6">
            <w:pPr>
              <w:spacing w:after="0" w:line="240" w:lineRule="auto"/>
              <w:ind w:left="-53" w:firstLine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ОУ,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с информащией по защите 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ОУ,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школы рекомендаций и информации для родителей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436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поступающих документов (на любых) носителях с Федеральным списком запрещенных 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консультирование и обучение родителей по вопросам: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- профилактика формирования интернет и игровой зависимости у детей;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- применению эффективных мер защиты детей от информации, причиняющей вред их здоровью и развитию, и нежелательных для них контактов в сетях;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формирования навыков защиты персональных данных.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ОУ,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родительской общественности, к организации и проведению мероприятий,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против насилия и жестокости в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 «Безопасность детей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6934A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777061" w:rsidRPr="007619CA" w:rsidRDefault="00777061" w:rsidP="00837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фукционирования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777061" w:rsidRPr="007619CA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образовательным учреждением с обеспечением контент-фильтрации Интернет-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061" w:rsidRPr="007619CA" w:rsidRDefault="00777061" w:rsidP="00813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9CA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</w:tbl>
    <w:p w:rsidR="00777061" w:rsidRPr="007619CA" w:rsidRDefault="00777061">
      <w:pPr>
        <w:rPr>
          <w:rFonts w:ascii="Times New Roman" w:hAnsi="Times New Roman"/>
          <w:sz w:val="24"/>
          <w:szCs w:val="24"/>
        </w:rPr>
      </w:pPr>
    </w:p>
    <w:sectPr w:rsidR="00777061" w:rsidRPr="007619CA" w:rsidSect="008C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836"/>
    <w:rsid w:val="000230DA"/>
    <w:rsid w:val="00180ACB"/>
    <w:rsid w:val="00243120"/>
    <w:rsid w:val="00346ECE"/>
    <w:rsid w:val="0036442B"/>
    <w:rsid w:val="00573836"/>
    <w:rsid w:val="005F4CEA"/>
    <w:rsid w:val="00606B38"/>
    <w:rsid w:val="006934AB"/>
    <w:rsid w:val="006A2DB3"/>
    <w:rsid w:val="007619CA"/>
    <w:rsid w:val="00777061"/>
    <w:rsid w:val="008132B6"/>
    <w:rsid w:val="00837D7E"/>
    <w:rsid w:val="0087717A"/>
    <w:rsid w:val="008C57EB"/>
    <w:rsid w:val="00A91FE7"/>
    <w:rsid w:val="00D16EA1"/>
    <w:rsid w:val="00DB557C"/>
    <w:rsid w:val="00EC6ABD"/>
    <w:rsid w:val="00F50E72"/>
    <w:rsid w:val="00F5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15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3</Pages>
  <Words>1162</Words>
  <Characters>6626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2025-09-17T18:54:00Z</cp:lastPrinted>
  <dcterms:created xsi:type="dcterms:W3CDTF">2021-03-31T14:48:00Z</dcterms:created>
  <dcterms:modified xsi:type="dcterms:W3CDTF">2025-09-17T18:54:00Z</dcterms:modified>
</cp:coreProperties>
</file>