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F2" w:rsidRPr="00516DAE" w:rsidRDefault="00DB64F2">
      <w:pPr>
        <w:spacing w:after="15" w:line="271" w:lineRule="auto"/>
        <w:ind w:left="433" w:right="0" w:hanging="10"/>
        <w:jc w:val="center"/>
        <w:rPr>
          <w:lang w:val="ru-RU"/>
        </w:rPr>
      </w:pPr>
      <w:bookmarkStart w:id="0" w:name="_GoBack"/>
      <w:bookmarkEnd w:id="0"/>
      <w:r w:rsidRPr="00516DAE">
        <w:rPr>
          <w:b/>
          <w:lang w:val="ru-RU"/>
        </w:rPr>
        <w:t xml:space="preserve">ИНФОРМАЦИЯ  </w:t>
      </w:r>
    </w:p>
    <w:p w:rsidR="00DB64F2" w:rsidRPr="00516DAE" w:rsidRDefault="00DB64F2">
      <w:pPr>
        <w:spacing w:after="15" w:line="271" w:lineRule="auto"/>
        <w:ind w:left="433" w:hanging="10"/>
        <w:jc w:val="center"/>
        <w:rPr>
          <w:lang w:val="ru-RU"/>
        </w:rPr>
      </w:pPr>
      <w:r w:rsidRPr="00516DAE">
        <w:rPr>
          <w:b/>
          <w:lang w:val="ru-RU"/>
        </w:rPr>
        <w:t xml:space="preserve">о деятельности Управляющего Совета </w:t>
      </w:r>
    </w:p>
    <w:p w:rsidR="00DB64F2" w:rsidRDefault="00DB64F2">
      <w:pPr>
        <w:spacing w:after="15" w:line="271" w:lineRule="auto"/>
        <w:ind w:left="433" w:right="284" w:hanging="10"/>
        <w:jc w:val="center"/>
        <w:rPr>
          <w:b/>
          <w:lang w:val="ru-RU"/>
        </w:rPr>
      </w:pPr>
      <w:r w:rsidRPr="00516DAE">
        <w:rPr>
          <w:b/>
          <w:lang w:val="ru-RU"/>
        </w:rPr>
        <w:t xml:space="preserve"> МБОУ «</w:t>
      </w:r>
      <w:r>
        <w:rPr>
          <w:b/>
          <w:lang w:val="ru-RU"/>
        </w:rPr>
        <w:t xml:space="preserve">Ахтырская </w:t>
      </w:r>
      <w:r w:rsidRPr="00516DAE">
        <w:rPr>
          <w:b/>
          <w:lang w:val="ru-RU"/>
        </w:rPr>
        <w:t xml:space="preserve"> основная общеобразовательная школа»  </w:t>
      </w:r>
    </w:p>
    <w:p w:rsidR="00DB64F2" w:rsidRPr="00516DAE" w:rsidRDefault="00DB64F2">
      <w:pPr>
        <w:spacing w:after="15" w:line="271" w:lineRule="auto"/>
        <w:ind w:left="433" w:right="284" w:hanging="10"/>
        <w:jc w:val="center"/>
        <w:rPr>
          <w:lang w:val="ru-RU"/>
        </w:rPr>
      </w:pPr>
      <w:r w:rsidRPr="00516DAE">
        <w:rPr>
          <w:b/>
          <w:lang w:val="ru-RU"/>
        </w:rPr>
        <w:t xml:space="preserve">за 2023-2024 учебный год </w:t>
      </w:r>
    </w:p>
    <w:p w:rsidR="00DB64F2" w:rsidRPr="00516DAE" w:rsidRDefault="00DB64F2">
      <w:pPr>
        <w:spacing w:after="0" w:line="259" w:lineRule="auto"/>
        <w:ind w:left="427" w:right="0" w:firstLine="0"/>
        <w:jc w:val="left"/>
        <w:rPr>
          <w:lang w:val="ru-RU"/>
        </w:rPr>
      </w:pPr>
      <w:r w:rsidRPr="00516DAE">
        <w:rPr>
          <w:b/>
          <w:lang w:val="ru-RU"/>
        </w:rPr>
        <w:t xml:space="preserve"> </w:t>
      </w:r>
    </w:p>
    <w:p w:rsidR="00DB64F2" w:rsidRPr="00516DAE" w:rsidRDefault="00DB64F2">
      <w:pPr>
        <w:spacing w:after="0"/>
        <w:ind w:left="-15" w:right="0"/>
        <w:rPr>
          <w:lang w:val="ru-RU"/>
        </w:rPr>
      </w:pPr>
      <w:r w:rsidRPr="00516DAE">
        <w:rPr>
          <w:lang w:val="ru-RU"/>
        </w:rPr>
        <w:t>Управляющий Совет МБОУ «</w:t>
      </w:r>
      <w:r>
        <w:rPr>
          <w:lang w:val="ru-RU"/>
        </w:rPr>
        <w:t>Ахтырская</w:t>
      </w:r>
      <w:r w:rsidRPr="00516DAE">
        <w:rPr>
          <w:lang w:val="ru-RU"/>
        </w:rPr>
        <w:t xml:space="preserve"> основная общеобразовательная школа» в 2023 — 2024 учебном году осуществлял свою деятельность в соответствии с федеральным и региональным законодательством, нормативными  правовыми актами ор</w:t>
      </w:r>
      <w:r>
        <w:rPr>
          <w:lang w:val="ru-RU"/>
        </w:rPr>
        <w:t>ганов местного самоуправления, У</w:t>
      </w:r>
      <w:r w:rsidRPr="00516DAE">
        <w:rPr>
          <w:lang w:val="ru-RU"/>
        </w:rPr>
        <w:t xml:space="preserve">ставом общеобразовательной организации, а также на основании Положения об Управляющем Совете, утвержденного приказом школы </w:t>
      </w:r>
      <w:r>
        <w:rPr>
          <w:lang w:val="ru-RU"/>
        </w:rPr>
        <w:t xml:space="preserve">№76 </w:t>
      </w:r>
      <w:r w:rsidRPr="00516DAE">
        <w:rPr>
          <w:lang w:val="ru-RU"/>
        </w:rPr>
        <w:t xml:space="preserve">от </w:t>
      </w:r>
      <w:r>
        <w:rPr>
          <w:lang w:val="ru-RU"/>
        </w:rPr>
        <w:t>05</w:t>
      </w:r>
      <w:r w:rsidRPr="00516DAE">
        <w:rPr>
          <w:lang w:val="ru-RU"/>
        </w:rPr>
        <w:t>.0</w:t>
      </w:r>
      <w:r>
        <w:rPr>
          <w:lang w:val="ru-RU"/>
        </w:rPr>
        <w:t>9</w:t>
      </w:r>
      <w:r w:rsidRPr="00516DAE">
        <w:rPr>
          <w:lang w:val="ru-RU"/>
        </w:rPr>
        <w:t>.202</w:t>
      </w:r>
      <w:r>
        <w:rPr>
          <w:lang w:val="ru-RU"/>
        </w:rPr>
        <w:t>2</w:t>
      </w:r>
      <w:r w:rsidRPr="00516DAE">
        <w:rPr>
          <w:lang w:val="ru-RU"/>
        </w:rPr>
        <w:t xml:space="preserve">г. Деятельность Управляющего Совета осуществлялась системно в соответствии с планом работы на 2023-2024 учебный год, утверждаемым председателем Управляющего Совета и согласованным с директором школы 30.08.2023 года. </w:t>
      </w:r>
    </w:p>
    <w:p w:rsidR="00DB64F2" w:rsidRDefault="00DB64F2">
      <w:pPr>
        <w:ind w:left="-15" w:right="0"/>
        <w:rPr>
          <w:lang w:val="ru-RU"/>
        </w:rPr>
      </w:pPr>
      <w:r w:rsidRPr="00516DAE">
        <w:rPr>
          <w:lang w:val="ru-RU"/>
        </w:rPr>
        <w:t xml:space="preserve">Возглавляла работу Управляющего Совета </w:t>
      </w:r>
      <w:r>
        <w:rPr>
          <w:lang w:val="ru-RU"/>
        </w:rPr>
        <w:t>Бритаева Юлия Юрьев</w:t>
      </w:r>
      <w:r w:rsidRPr="00516DAE">
        <w:rPr>
          <w:lang w:val="ru-RU"/>
        </w:rPr>
        <w:t xml:space="preserve">на. </w:t>
      </w:r>
      <w:r>
        <w:rPr>
          <w:lang w:val="ru-RU"/>
        </w:rPr>
        <w:t>В его состав входили 6</w:t>
      </w:r>
      <w:r w:rsidRPr="00516DAE">
        <w:rPr>
          <w:lang w:val="ru-RU"/>
        </w:rPr>
        <w:t xml:space="preserve"> человек, списочный состав Совета был утвержден на основании решения расширенного заседания с представителями родительских комитетов от классных коллективов. </w:t>
      </w:r>
    </w:p>
    <w:p w:rsidR="00DB64F2" w:rsidRDefault="00DB64F2">
      <w:pPr>
        <w:ind w:left="-15" w:right="0"/>
        <w:rPr>
          <w:szCs w:val="28"/>
          <w:lang w:val="ru-RU"/>
        </w:rPr>
      </w:pPr>
      <w:r w:rsidRPr="002D1A92">
        <w:rPr>
          <w:szCs w:val="28"/>
          <w:shd w:val="clear" w:color="auto" w:fill="FFFFFF"/>
          <w:lang w:val="ru-RU"/>
        </w:rPr>
        <w:t>Управляющий Совет школы определяет стратегические направления в деятельности образовательного учреждения и наблюдает за тем, как они претворяются в жизнь директором и педагогическим коллективом</w:t>
      </w:r>
      <w:r w:rsidRPr="002D1A92">
        <w:rPr>
          <w:szCs w:val="28"/>
          <w:lang w:val="ru-RU"/>
        </w:rPr>
        <w:t>. Центральным направлением в деятельности Управляющего Совета в 2023-2024 учебном году было рассмотрение вопросов, связанных с реализацией  Образовательной программы, ведением внеурочной деятельности.</w:t>
      </w:r>
    </w:p>
    <w:p w:rsidR="00DB64F2" w:rsidRPr="002D1A92" w:rsidRDefault="00DB64F2" w:rsidP="002D1A92">
      <w:pPr>
        <w:ind w:firstLine="694"/>
        <w:rPr>
          <w:szCs w:val="28"/>
          <w:shd w:val="clear" w:color="auto" w:fill="FFFFFF"/>
          <w:lang w:val="ru-RU"/>
        </w:rPr>
      </w:pPr>
      <w:r w:rsidRPr="002D1A92">
        <w:rPr>
          <w:szCs w:val="28"/>
          <w:lang w:val="ru-RU"/>
        </w:rPr>
        <w:t>Представители Совета приняли активное участие в анализе потребностей и интересов учащихся и их родителей в выборе  внеурочных программ учебного плана на 2023-2024 учебный год.</w:t>
      </w:r>
      <w:r>
        <w:rPr>
          <w:szCs w:val="28"/>
          <w:lang w:val="ru-RU"/>
        </w:rPr>
        <w:t xml:space="preserve"> </w:t>
      </w:r>
      <w:r w:rsidRPr="002D1A92">
        <w:rPr>
          <w:szCs w:val="28"/>
          <w:shd w:val="clear" w:color="auto" w:fill="FFFFFF"/>
          <w:lang w:val="ru-RU"/>
        </w:rPr>
        <w:t xml:space="preserve">Члены Управляющего Совета принимали участие в работе педагогических советов, встречались с родителями учащихся школы, членами родительских комитетов классов, где родители школьников рассказывали о своих пожеланиях и потребностях. </w:t>
      </w:r>
    </w:p>
    <w:p w:rsidR="00DB64F2" w:rsidRPr="00516DAE" w:rsidRDefault="00DB64F2">
      <w:pPr>
        <w:ind w:left="427" w:right="0" w:firstLine="0"/>
        <w:rPr>
          <w:lang w:val="ru-RU"/>
        </w:rPr>
      </w:pPr>
      <w:r w:rsidRPr="00516DAE">
        <w:rPr>
          <w:lang w:val="ru-RU"/>
        </w:rPr>
        <w:t xml:space="preserve">Работа Управляющего совета школы была направлена на: </w:t>
      </w:r>
    </w:p>
    <w:p w:rsidR="00DB64F2" w:rsidRPr="00516DAE" w:rsidRDefault="00DB64F2">
      <w:pPr>
        <w:spacing w:after="25" w:line="259" w:lineRule="auto"/>
        <w:ind w:right="27" w:firstLine="0"/>
        <w:jc w:val="center"/>
        <w:rPr>
          <w:lang w:val="ru-RU"/>
        </w:rPr>
      </w:pPr>
      <w:r>
        <w:rPr>
          <w:lang w:val="ru-RU"/>
        </w:rPr>
        <w:t>-</w:t>
      </w:r>
      <w:r w:rsidRPr="00516DAE">
        <w:rPr>
          <w:lang w:val="ru-RU"/>
        </w:rPr>
        <w:t xml:space="preserve">укрепление безопасных условий обучения и воспитания обучающихся; </w:t>
      </w:r>
    </w:p>
    <w:p w:rsidR="00DB64F2" w:rsidRDefault="00DB64F2">
      <w:pPr>
        <w:ind w:left="-15" w:right="0"/>
        <w:rPr>
          <w:lang w:val="ru-RU"/>
        </w:rPr>
      </w:pPr>
      <w:r w:rsidRPr="00516DAE">
        <w:rPr>
          <w:lang w:val="ru-RU"/>
        </w:rPr>
        <w:t xml:space="preserve">-реализации работы по повышению эффективности хозяйственной деятельности школы по привлечению внебюджетных средств; </w:t>
      </w:r>
    </w:p>
    <w:p w:rsidR="00DB64F2" w:rsidRDefault="00DB64F2">
      <w:pPr>
        <w:ind w:left="-15" w:right="0"/>
        <w:rPr>
          <w:lang w:val="ru-RU"/>
        </w:rPr>
      </w:pPr>
      <w:r>
        <w:rPr>
          <w:lang w:val="ru-RU"/>
        </w:rPr>
        <w:t>-</w:t>
      </w:r>
      <w:r w:rsidRPr="00516DAE">
        <w:rPr>
          <w:lang w:val="ru-RU"/>
        </w:rPr>
        <w:t>участия в оценке качества и результативности труда работников школы;</w:t>
      </w:r>
    </w:p>
    <w:p w:rsidR="00DB64F2" w:rsidRPr="00516DAE" w:rsidRDefault="00DB64F2">
      <w:pPr>
        <w:ind w:left="-15" w:right="0"/>
        <w:rPr>
          <w:lang w:val="ru-RU"/>
        </w:rPr>
      </w:pPr>
      <w:r w:rsidRPr="00516DAE">
        <w:rPr>
          <w:lang w:val="ru-RU"/>
        </w:rPr>
        <w:t xml:space="preserve"> -информирование родителей и общественности деятельности школы, Управляющего совета</w:t>
      </w:r>
      <w:r>
        <w:rPr>
          <w:lang w:val="ru-RU"/>
        </w:rPr>
        <w:t>,</w:t>
      </w:r>
      <w:r w:rsidRPr="00516DAE">
        <w:rPr>
          <w:lang w:val="ru-RU"/>
        </w:rPr>
        <w:t xml:space="preserve"> в том числе через официальный сайт и социальные сети ВКонтакте и Одноклассники. </w:t>
      </w:r>
    </w:p>
    <w:p w:rsidR="00DB64F2" w:rsidRPr="00516DAE" w:rsidRDefault="00DB64F2">
      <w:pPr>
        <w:spacing w:after="2"/>
        <w:ind w:left="-15" w:right="0"/>
        <w:rPr>
          <w:lang w:val="ru-RU"/>
        </w:rPr>
      </w:pPr>
      <w:r w:rsidRPr="00516DAE">
        <w:rPr>
          <w:lang w:val="ru-RU"/>
        </w:rPr>
        <w:t xml:space="preserve">Согласно плану работы Совета было проведено </w:t>
      </w:r>
      <w:r>
        <w:rPr>
          <w:lang w:val="ru-RU"/>
        </w:rPr>
        <w:t>3</w:t>
      </w:r>
      <w:r w:rsidRPr="00516DAE">
        <w:rPr>
          <w:lang w:val="ru-RU"/>
        </w:rPr>
        <w:t xml:space="preserve"> заседания. По итогам проведенных плановых заседаний Управляющим Советом были рассмотрены стратегические вопросы по всем направлениям деятельности школы, приняты решения по оптимизации процессов управления образовательными системами. </w:t>
      </w:r>
    </w:p>
    <w:p w:rsidR="00DB64F2" w:rsidRDefault="00DB64F2">
      <w:pPr>
        <w:spacing w:after="0"/>
        <w:ind w:left="-15" w:right="0"/>
        <w:rPr>
          <w:lang w:val="ru-RU"/>
        </w:rPr>
      </w:pPr>
      <w:r w:rsidRPr="00516DAE">
        <w:rPr>
          <w:lang w:val="ru-RU"/>
        </w:rPr>
        <w:t>На августовском заседании были рассмотрены результаты образовательного процесса по итогам 202</w:t>
      </w:r>
      <w:r>
        <w:rPr>
          <w:lang w:val="ru-RU"/>
        </w:rPr>
        <w:t>2</w:t>
      </w:r>
      <w:r w:rsidRPr="00516DAE">
        <w:rPr>
          <w:lang w:val="ru-RU"/>
        </w:rPr>
        <w:t>-202</w:t>
      </w:r>
      <w:r>
        <w:rPr>
          <w:lang w:val="ru-RU"/>
        </w:rPr>
        <w:t>3</w:t>
      </w:r>
      <w:r w:rsidRPr="00516DAE">
        <w:rPr>
          <w:lang w:val="ru-RU"/>
        </w:rPr>
        <w:t xml:space="preserve"> учебного года и признаны Управляющим Советом как допустимые. </w:t>
      </w:r>
    </w:p>
    <w:p w:rsidR="00DB64F2" w:rsidRPr="002D1A92" w:rsidRDefault="00DB64F2" w:rsidP="002D1A92">
      <w:pPr>
        <w:ind w:firstLine="694"/>
        <w:rPr>
          <w:szCs w:val="28"/>
          <w:lang w:val="ru-RU"/>
        </w:rPr>
      </w:pPr>
      <w:r w:rsidRPr="002D1A92">
        <w:rPr>
          <w:szCs w:val="28"/>
          <w:lang w:val="ru-RU"/>
        </w:rPr>
        <w:t xml:space="preserve">Одним из </w:t>
      </w:r>
      <w:r>
        <w:rPr>
          <w:szCs w:val="28"/>
          <w:lang w:val="ru-RU"/>
        </w:rPr>
        <w:t>вопросов, стоящий на контроле у Управ</w:t>
      </w:r>
      <w:r w:rsidRPr="002D1A92">
        <w:rPr>
          <w:szCs w:val="28"/>
          <w:lang w:val="ru-RU"/>
        </w:rPr>
        <w:t>ляющего Совета была организация питания в школьной столовой. На первом заседании утверждали списки детей на льготное питание</w:t>
      </w:r>
      <w:r>
        <w:rPr>
          <w:szCs w:val="28"/>
          <w:lang w:val="ru-RU"/>
        </w:rPr>
        <w:t>, детей, участников СВО</w:t>
      </w:r>
      <w:r w:rsidRPr="002D1A92">
        <w:rPr>
          <w:szCs w:val="28"/>
          <w:lang w:val="ru-RU"/>
        </w:rPr>
        <w:t xml:space="preserve">. Представители Совета в разное время осуществляли  контроль за  организацией питания школьников. </w:t>
      </w:r>
    </w:p>
    <w:p w:rsidR="00DB64F2" w:rsidRPr="002D1A92" w:rsidRDefault="00DB64F2" w:rsidP="002D1A92">
      <w:pPr>
        <w:ind w:firstLine="694"/>
        <w:rPr>
          <w:szCs w:val="28"/>
          <w:lang w:val="ru-RU"/>
        </w:rPr>
      </w:pPr>
      <w:r w:rsidRPr="002D1A92">
        <w:rPr>
          <w:szCs w:val="28"/>
          <w:lang w:val="ru-RU"/>
        </w:rPr>
        <w:t>На втором заседании рассматривался вопрос адаптации учащихся 1, 5 классов. Анализ данной диагностики позволил скорректировать работу педагогическому коллективу на следующий учебный год.</w:t>
      </w:r>
    </w:p>
    <w:p w:rsidR="00DB64F2" w:rsidRPr="00516DAE" w:rsidRDefault="00DB64F2">
      <w:pPr>
        <w:spacing w:after="0"/>
        <w:ind w:left="-15" w:right="0"/>
        <w:rPr>
          <w:lang w:val="ru-RU"/>
        </w:rPr>
      </w:pPr>
      <w:r w:rsidRPr="00516DAE">
        <w:rPr>
          <w:lang w:val="ru-RU"/>
        </w:rPr>
        <w:t xml:space="preserve">Регулярно на заседаниях Управляющего Совета заслушивались отчеты, касающиеся деятельности школы по развитию воспитательных систем и профилактической работы. Одобрена работа отделения воспитания и дополнительного образования школы по организации внеурочной деятельности, кружков, клубов и спортивных секций. Получила высокую оценку работа школы по включению обучающихся в мероприятия, направленные на воспитание нравственных ценностей и формирование их гражданской активности и ответственности. </w:t>
      </w:r>
    </w:p>
    <w:p w:rsidR="00DB64F2" w:rsidRPr="00516DAE" w:rsidRDefault="00DB64F2">
      <w:pPr>
        <w:ind w:left="-15" w:right="0"/>
        <w:rPr>
          <w:lang w:val="ru-RU"/>
        </w:rPr>
      </w:pPr>
      <w:r w:rsidRPr="00516DAE">
        <w:rPr>
          <w:lang w:val="ru-RU"/>
        </w:rPr>
        <w:t xml:space="preserve">В соответствии с планом работы Управляющего совета в течение года также обсуждались следующие вопросы: </w:t>
      </w:r>
    </w:p>
    <w:p w:rsidR="00DB64F2" w:rsidRPr="00516DAE" w:rsidRDefault="00DB64F2">
      <w:pPr>
        <w:spacing w:after="11"/>
        <w:ind w:left="427" w:right="0" w:firstLine="0"/>
        <w:rPr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49" o:spid="_x0000_s1026" type="#_x0000_t75" style="position:absolute;left:0;text-align:left;margin-left:59.8pt;margin-top:262.15pt;width:.7pt;height:.7pt;z-index:251658240;visibility:visible;mso-position-horizontal-relative:page;mso-position-vertical-relative:page" o:allowoverlap="f">
            <v:imagedata r:id="rId4" o:title=""/>
            <w10:wrap type="square" anchorx="page" anchory="page"/>
          </v:shape>
        </w:pict>
      </w:r>
      <w:r w:rsidRPr="00516DAE">
        <w:rPr>
          <w:lang w:val="ru-RU"/>
        </w:rPr>
        <w:t xml:space="preserve">состояние антитеррористической и пожарной безопасности школы; </w:t>
      </w:r>
    </w:p>
    <w:p w:rsidR="00DB64F2" w:rsidRPr="00516DAE" w:rsidRDefault="00DB64F2">
      <w:pPr>
        <w:ind w:left="-15" w:right="0"/>
        <w:rPr>
          <w:lang w:val="ru-RU"/>
        </w:rPr>
      </w:pPr>
      <w:r w:rsidRPr="00516DAE">
        <w:rPr>
          <w:lang w:val="ru-RU"/>
        </w:rPr>
        <w:t xml:space="preserve">-оснащенность школьной библиотеки, обеспеченность обучающихся школьными пособиями; </w:t>
      </w:r>
    </w:p>
    <w:p w:rsidR="00DB64F2" w:rsidRPr="00516DAE" w:rsidRDefault="00DB64F2">
      <w:pPr>
        <w:ind w:left="427" w:right="0" w:firstLine="0"/>
        <w:rPr>
          <w:lang w:val="ru-RU"/>
        </w:rPr>
      </w:pPr>
      <w:r w:rsidRPr="00516DAE">
        <w:rPr>
          <w:lang w:val="ru-RU"/>
        </w:rPr>
        <w:t xml:space="preserve">-организация дополнительного образования в школе; </w:t>
      </w:r>
    </w:p>
    <w:p w:rsidR="00DB64F2" w:rsidRPr="00516DAE" w:rsidRDefault="00DB64F2">
      <w:pPr>
        <w:spacing w:after="11"/>
        <w:ind w:left="427" w:right="0" w:firstLine="0"/>
        <w:rPr>
          <w:lang w:val="ru-RU"/>
        </w:rPr>
      </w:pPr>
      <w:r w:rsidRPr="00516DAE">
        <w:rPr>
          <w:lang w:val="ru-RU"/>
        </w:rPr>
        <w:t xml:space="preserve">-перспективы развития материально- технической базы школы; </w:t>
      </w:r>
    </w:p>
    <w:p w:rsidR="00DB64F2" w:rsidRPr="00516DAE" w:rsidRDefault="00DB64F2">
      <w:pPr>
        <w:ind w:left="-15" w:right="0"/>
        <w:rPr>
          <w:lang w:val="ru-RU"/>
        </w:rPr>
      </w:pPr>
      <w:r w:rsidRPr="00516DAE">
        <w:rPr>
          <w:lang w:val="ru-RU"/>
        </w:rPr>
        <w:t>-организация психолого — педагогической поддержки детям из социально неблагополучных семе</w:t>
      </w:r>
      <w:r>
        <w:rPr>
          <w:lang w:val="ru-RU"/>
        </w:rPr>
        <w:t>й, детям с ОВЗ, детям-инвалидам;</w:t>
      </w:r>
      <w:r w:rsidRPr="00516DAE">
        <w:rPr>
          <w:lang w:val="ru-RU"/>
        </w:rPr>
        <w:t xml:space="preserve">  </w:t>
      </w:r>
    </w:p>
    <w:p w:rsidR="00DB64F2" w:rsidRPr="00516DAE" w:rsidRDefault="00DB64F2" w:rsidP="00D97523">
      <w:pPr>
        <w:ind w:left="-15" w:right="0"/>
        <w:rPr>
          <w:lang w:val="ru-RU"/>
        </w:rPr>
      </w:pPr>
      <w:r w:rsidRPr="00516DAE">
        <w:rPr>
          <w:lang w:val="ru-RU"/>
        </w:rPr>
        <w:t xml:space="preserve"> -соблюдения охраны труда и техники безопасности, санитарно- гигиенических правил в классах; отчет школы о состоянии дел по профилактике дорожного транспортного</w:t>
      </w:r>
      <w:r>
        <w:rPr>
          <w:lang w:val="ru-RU"/>
        </w:rPr>
        <w:t xml:space="preserve"> </w:t>
      </w:r>
      <w:r w:rsidRPr="00516DAE">
        <w:rPr>
          <w:lang w:val="ru-RU"/>
        </w:rPr>
        <w:t>травматизма и соблюдении П</w:t>
      </w:r>
      <w:r w:rsidRPr="00516DAE">
        <w:rPr>
          <w:u w:val="single" w:color="000000"/>
          <w:lang w:val="ru-RU"/>
        </w:rPr>
        <w:t>ДД</w:t>
      </w:r>
      <w:r w:rsidRPr="00516DAE">
        <w:rPr>
          <w:lang w:val="ru-RU"/>
        </w:rPr>
        <w:t xml:space="preserve"> обучающимися школы</w:t>
      </w:r>
      <w:r>
        <w:rPr>
          <w:lang w:val="ru-RU"/>
        </w:rPr>
        <w:t>;</w:t>
      </w:r>
      <w:r w:rsidRPr="00516DAE">
        <w:rPr>
          <w:lang w:val="ru-RU"/>
        </w:rPr>
        <w:t xml:space="preserve"> </w:t>
      </w:r>
    </w:p>
    <w:p w:rsidR="00DB64F2" w:rsidRDefault="00DB64F2">
      <w:pPr>
        <w:ind w:left="427" w:right="478" w:firstLine="0"/>
        <w:rPr>
          <w:lang w:val="ru-RU"/>
        </w:rPr>
      </w:pPr>
      <w:r w:rsidRPr="00516DAE">
        <w:rPr>
          <w:lang w:val="ru-RU"/>
        </w:rPr>
        <w:t xml:space="preserve">-организация каникулярной занятости детей и подростков; </w:t>
      </w:r>
    </w:p>
    <w:p w:rsidR="00DB64F2" w:rsidRDefault="00DB64F2">
      <w:pPr>
        <w:ind w:left="427" w:right="478" w:firstLine="0"/>
        <w:rPr>
          <w:lang w:val="ru-RU"/>
        </w:rPr>
      </w:pPr>
      <w:r w:rsidRPr="00516DAE">
        <w:rPr>
          <w:lang w:val="ru-RU"/>
        </w:rPr>
        <w:t>-подготовка</w:t>
      </w:r>
      <w:r>
        <w:rPr>
          <w:lang w:val="ru-RU"/>
        </w:rPr>
        <w:t xml:space="preserve"> двух </w:t>
      </w:r>
      <w:r w:rsidRPr="00516DAE">
        <w:rPr>
          <w:lang w:val="ru-RU"/>
        </w:rPr>
        <w:t xml:space="preserve"> </w:t>
      </w:r>
      <w:r>
        <w:rPr>
          <w:lang w:val="ru-RU"/>
        </w:rPr>
        <w:t>новых кабинетов – Центра естественно-научной и технологической направленностей «Точка Роста» к новому учебному году, и  косметический ремонт школы в целом.</w:t>
      </w:r>
    </w:p>
    <w:p w:rsidR="00DB64F2" w:rsidRPr="00722E86" w:rsidRDefault="00DB64F2" w:rsidP="00743282">
      <w:pPr>
        <w:pStyle w:val="msolistparagraph0"/>
        <w:spacing w:before="0" w:after="0"/>
        <w:ind w:firstLine="708"/>
        <w:contextualSpacing/>
        <w:jc w:val="both"/>
        <w:textAlignment w:val="top"/>
        <w:rPr>
          <w:color w:val="000000"/>
          <w:sz w:val="28"/>
          <w:szCs w:val="28"/>
        </w:rPr>
      </w:pPr>
      <w:r w:rsidRPr="00516DAE">
        <w:t xml:space="preserve"> </w:t>
      </w:r>
      <w:r>
        <w:rPr>
          <w:color w:val="000000"/>
          <w:sz w:val="28"/>
          <w:szCs w:val="28"/>
        </w:rPr>
        <w:t>На последнем заседаниях УС школы рассматривали вопросы по нормативным документам об итоговой аттестации в 9 классе, промежуточной аттестации в переводных классах. Остро стоял вопрос о контроле родителей за успеваемостью детей. Работа с электронным дневником.</w:t>
      </w:r>
    </w:p>
    <w:p w:rsidR="00DB64F2" w:rsidRDefault="00DB64F2" w:rsidP="00743282">
      <w:pPr>
        <w:pStyle w:val="msolistparagraph0"/>
        <w:spacing w:before="0" w:after="0"/>
        <w:ind w:firstLine="708"/>
        <w:contextualSpacing/>
        <w:jc w:val="both"/>
        <w:textAlignment w:val="top"/>
        <w:rPr>
          <w:color w:val="000000"/>
          <w:sz w:val="28"/>
          <w:szCs w:val="28"/>
        </w:rPr>
      </w:pPr>
      <w:r w:rsidRPr="00094538">
        <w:rPr>
          <w:color w:val="000000"/>
          <w:sz w:val="28"/>
          <w:szCs w:val="28"/>
        </w:rPr>
        <w:t>Важным вопросом является контроль</w:t>
      </w:r>
      <w:r>
        <w:rPr>
          <w:color w:val="000000"/>
          <w:sz w:val="28"/>
          <w:szCs w:val="28"/>
        </w:rPr>
        <w:t xml:space="preserve"> </w:t>
      </w:r>
      <w:r w:rsidRPr="00094538">
        <w:rPr>
          <w:color w:val="000000"/>
          <w:sz w:val="28"/>
          <w:szCs w:val="28"/>
        </w:rPr>
        <w:t>за расх</w:t>
      </w:r>
      <w:r>
        <w:rPr>
          <w:color w:val="000000"/>
          <w:sz w:val="28"/>
          <w:szCs w:val="28"/>
        </w:rPr>
        <w:t xml:space="preserve">одованием администрацией школы  бюджетных </w:t>
      </w:r>
      <w:r w:rsidRPr="00094538">
        <w:rPr>
          <w:color w:val="000000"/>
          <w:sz w:val="28"/>
          <w:szCs w:val="28"/>
        </w:rPr>
        <w:t xml:space="preserve"> средств учреждения.</w:t>
      </w:r>
      <w:r>
        <w:rPr>
          <w:color w:val="000000"/>
          <w:sz w:val="28"/>
          <w:szCs w:val="28"/>
        </w:rPr>
        <w:t xml:space="preserve"> На третьем заседании заслушали отчет и.о.директора школы Жидких Л.А. о расходовании бюджетного финансирования за 2023 год.</w:t>
      </w:r>
      <w:r w:rsidRPr="00094538">
        <w:rPr>
          <w:color w:val="000000"/>
          <w:sz w:val="28"/>
          <w:szCs w:val="28"/>
        </w:rPr>
        <w:t xml:space="preserve"> </w:t>
      </w:r>
    </w:p>
    <w:p w:rsidR="00DB64F2" w:rsidRPr="00D97523" w:rsidRDefault="00DB64F2" w:rsidP="00D97523">
      <w:pPr>
        <w:ind w:firstLine="694"/>
        <w:rPr>
          <w:szCs w:val="28"/>
          <w:lang w:val="ru-RU"/>
        </w:rPr>
      </w:pPr>
      <w:r w:rsidRPr="00D97523">
        <w:rPr>
          <w:spacing w:val="1"/>
          <w:szCs w:val="28"/>
          <w:lang w:val="ru-RU"/>
        </w:rPr>
        <w:t xml:space="preserve">Заседания Управляющего Света всегда проходили по-деловому, очень </w:t>
      </w:r>
      <w:r w:rsidRPr="00D97523">
        <w:rPr>
          <w:spacing w:val="3"/>
          <w:szCs w:val="28"/>
          <w:lang w:val="ru-RU"/>
        </w:rPr>
        <w:t>активно в них участвовали все члены Совета.</w:t>
      </w:r>
      <w:r w:rsidRPr="00D97523">
        <w:rPr>
          <w:spacing w:val="1"/>
          <w:szCs w:val="28"/>
          <w:lang w:val="ru-RU"/>
        </w:rPr>
        <w:t xml:space="preserve"> </w:t>
      </w:r>
      <w:r w:rsidRPr="00D97523">
        <w:rPr>
          <w:szCs w:val="28"/>
          <w:lang w:val="ru-RU"/>
        </w:rPr>
        <w:t xml:space="preserve">Управляющему Совету и администрации школы  удалось сформировать отношения сотрудничества, что, безусловно, является благоприятной основой для совместной деятельности, формирования положительного эмоционального настроя у педагогов учащихся и их привлечения к работе. </w:t>
      </w:r>
    </w:p>
    <w:p w:rsidR="00DB64F2" w:rsidRDefault="00DB64F2" w:rsidP="00D97523">
      <w:pPr>
        <w:pStyle w:val="msolistparagraph0"/>
        <w:spacing w:before="0" w:after="0"/>
        <w:ind w:firstLine="708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УС принимают активное участие в подготовке и проведении школьных мероприятий: Новый год, </w:t>
      </w:r>
      <w:r w:rsidRPr="00722E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выставки поделок, акции по здоровому образу жизни, День Матери, рейды по ПДД, спортивные соревнования.</w:t>
      </w:r>
    </w:p>
    <w:p w:rsidR="00DB64F2" w:rsidRPr="00D97523" w:rsidRDefault="00DB64F2" w:rsidP="00D97523">
      <w:pPr>
        <w:rPr>
          <w:spacing w:val="2"/>
          <w:szCs w:val="28"/>
          <w:lang w:val="ru-RU"/>
        </w:rPr>
      </w:pPr>
      <w:r w:rsidRPr="00D97523">
        <w:rPr>
          <w:spacing w:val="2"/>
          <w:szCs w:val="28"/>
          <w:lang w:val="ru-RU"/>
        </w:rPr>
        <w:tab/>
      </w:r>
    </w:p>
    <w:p w:rsidR="00DB64F2" w:rsidRDefault="00DB64F2" w:rsidP="00D97523">
      <w:pPr>
        <w:rPr>
          <w:lang w:val="ru-RU"/>
        </w:rPr>
      </w:pPr>
      <w:r w:rsidRPr="00D97523">
        <w:rPr>
          <w:b/>
          <w:spacing w:val="2"/>
          <w:szCs w:val="28"/>
          <w:lang w:val="ru-RU"/>
        </w:rPr>
        <w:t>Вывод:</w:t>
      </w:r>
      <w:r w:rsidRPr="00D97523">
        <w:rPr>
          <w:spacing w:val="2"/>
          <w:szCs w:val="28"/>
          <w:lang w:val="ru-RU"/>
        </w:rPr>
        <w:t xml:space="preserve"> </w:t>
      </w:r>
      <w:r w:rsidRPr="00D97523">
        <w:rPr>
          <w:szCs w:val="28"/>
          <w:lang w:val="ru-RU"/>
        </w:rPr>
        <w:t>В целом работа Управляющего Совета признана эффективной, вопросы, выносимые на рассмотрение Управляющего Совета, были актуальными, решения, принятые на заседаниях, носили конструктивный и современный</w:t>
      </w:r>
      <w:r w:rsidRPr="00722E86">
        <w:rPr>
          <w:szCs w:val="28"/>
        </w:rPr>
        <w:t> </w:t>
      </w:r>
      <w:r w:rsidRPr="00D97523">
        <w:rPr>
          <w:szCs w:val="28"/>
          <w:lang w:val="ru-RU"/>
        </w:rPr>
        <w:t xml:space="preserve"> характер. Модель общественно-государственного управления школой -  Управляющий Совет - оправдывает свое название и является неотъемлемой частью в жизни школы.</w:t>
      </w:r>
      <w:r>
        <w:rPr>
          <w:szCs w:val="28"/>
          <w:lang w:val="ru-RU"/>
        </w:rPr>
        <w:t xml:space="preserve"> </w:t>
      </w:r>
      <w:r w:rsidRPr="00516DAE">
        <w:rPr>
          <w:lang w:val="ru-RU"/>
        </w:rPr>
        <w:t xml:space="preserve">План работы Управляющего совета на 2023-2024 учебный год выполнен в полном объеме. </w:t>
      </w:r>
    </w:p>
    <w:p w:rsidR="00DB64F2" w:rsidRDefault="00DB64F2" w:rsidP="00D97523"/>
    <w:p w:rsidR="00DB64F2" w:rsidRPr="00D97523" w:rsidRDefault="00DB64F2" w:rsidP="00D97523">
      <w:pPr>
        <w:rPr>
          <w:szCs w:val="28"/>
          <w:lang w:val="ru-RU"/>
        </w:rPr>
      </w:pPr>
      <w:r w:rsidRPr="00D97523">
        <w:rPr>
          <w:szCs w:val="28"/>
          <w:lang w:val="ru-RU"/>
        </w:rPr>
        <w:t xml:space="preserve">                                 Председатель УС      </w:t>
      </w:r>
      <w:r>
        <w:rPr>
          <w:szCs w:val="28"/>
          <w:lang w:val="ru-RU"/>
        </w:rPr>
        <w:t xml:space="preserve">          Бритаева Ю.Ю.</w:t>
      </w:r>
    </w:p>
    <w:p w:rsidR="00DB64F2" w:rsidRPr="00D97523" w:rsidRDefault="00DB64F2" w:rsidP="00D97523">
      <w:pPr>
        <w:rPr>
          <w:szCs w:val="28"/>
          <w:lang w:val="ru-RU"/>
        </w:rPr>
      </w:pPr>
    </w:p>
    <w:sectPr w:rsidR="00DB64F2" w:rsidRPr="00D97523" w:rsidSect="00414A27">
      <w:pgSz w:w="11904" w:h="16838"/>
      <w:pgMar w:top="1164" w:right="917" w:bottom="1893" w:left="15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9FE"/>
    <w:rsid w:val="00094538"/>
    <w:rsid w:val="002D1A92"/>
    <w:rsid w:val="00414A27"/>
    <w:rsid w:val="00516DAE"/>
    <w:rsid w:val="00722E86"/>
    <w:rsid w:val="00743282"/>
    <w:rsid w:val="0089228D"/>
    <w:rsid w:val="00B909FE"/>
    <w:rsid w:val="00D93A5C"/>
    <w:rsid w:val="00D97523"/>
    <w:rsid w:val="00DB64F2"/>
    <w:rsid w:val="00E1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27"/>
    <w:pPr>
      <w:spacing w:after="36" w:line="250" w:lineRule="auto"/>
      <w:ind w:right="2" w:firstLine="417"/>
      <w:jc w:val="both"/>
    </w:pPr>
    <w:rPr>
      <w:rFonts w:ascii="Times New Roman" w:hAnsi="Times New Roman"/>
      <w:color w:val="000000"/>
      <w:sz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uiPriority w:val="99"/>
    <w:rsid w:val="00D97523"/>
    <w:pPr>
      <w:spacing w:before="40" w:after="40" w:line="240" w:lineRule="auto"/>
      <w:ind w:right="0" w:firstLine="0"/>
      <w:jc w:val="left"/>
    </w:pPr>
    <w:rPr>
      <w:color w:val="auto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925</Words>
  <Characters>5278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2024-11-23T17:15:00Z</dcterms:created>
  <dcterms:modified xsi:type="dcterms:W3CDTF">2024-11-23T17:50:00Z</dcterms:modified>
</cp:coreProperties>
</file>